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eadingheading11pt"/>
        <w:spacing w:before="0" w:after="62"/>
        <w:rPr>
          <w:sz w:val="22"/>
          <w:szCs w:val="22"/>
        </w:rPr>
      </w:pPr>
      <w:r>
        <w:rPr>
          <w:sz w:val="22"/>
          <w:szCs w:val="22"/>
        </w:rPr>
        <w:t>Collect</w:t>
      </w:r>
    </w:p>
    <w:p>
      <w:pPr>
        <w:pStyle w:val="Readingtext10pt"/>
        <w:rPr/>
      </w:pPr>
      <w:r>
        <w:rPr/>
        <w:t>Lord of all power and might,</w:t>
        <w:br/>
        <w:t>the author and giver of all good things:</w:t>
        <w:br/>
        <w:t>graft in our hearts the love of your name,</w:t>
        <w:br/>
        <w:t>increase in us true religion,</w:t>
        <w:br/>
        <w:t>nourish us with all goodness,</w:t>
        <w:br/>
        <w:t>and of your great mercy keep us in the same;</w:t>
        <w:br/>
        <w:t>through Jesus Christ your Son our Lord,</w:t>
        <w:br/>
        <w:t>who is alive and reigns with you,</w:t>
        <w:br/>
        <w:t>in the unity of the Holy Spirit,</w:t>
        <w:br/>
        <w:t>one God, now and for ever.</w:t>
      </w:r>
    </w:p>
    <w:p>
      <w:pPr>
        <w:pStyle w:val="Readingheading11pt"/>
        <w:rPr/>
      </w:pPr>
      <w:r>
        <w:rPr/>
        <w:t>Hosea 11.1-11</w:t>
      </w:r>
    </w:p>
    <w:p>
      <w:pPr>
        <w:pStyle w:val="Readingtext10pt"/>
        <w:rPr/>
      </w:pPr>
      <w:r>
        <w:rPr>
          <w:b/>
          <w:bCs/>
        </w:rPr>
        <w:t>11</w:t>
      </w:r>
      <w:r>
        <w:rPr/>
        <w:t xml:space="preserve"> When Israel was a child, I loved him,</w:t>
        <w:br/>
        <w:t xml:space="preserve">   and out of Egypt I called my son. </w:t>
        <w:br/>
        <w:t>2 The more I called them,</w:t>
        <w:br/>
        <w:t>   the more they went from me;</w:t>
        <w:br/>
        <w:t>they kept sacrificing to the Baals,</w:t>
        <w:br/>
        <w:t xml:space="preserve">   and offering incense to idols. </w:t>
      </w:r>
    </w:p>
    <w:p>
      <w:pPr>
        <w:pStyle w:val="Readingtext10pt"/>
        <w:rPr/>
      </w:pPr>
      <w:r>
        <w:rPr/>
        <w:t>3 Yet it was I who taught Ephraim to walk,</w:t>
        <w:br/>
        <w:t>   I took them up in my arms;</w:t>
        <w:br/>
        <w:t xml:space="preserve">   but they did not know that I healed them. </w:t>
        <w:br/>
        <w:t>4 I led them with cords of human kindness,</w:t>
        <w:br/>
        <w:t>   with bands of love.</w:t>
        <w:br/>
        <w:t>I was to them like those</w:t>
        <w:br/>
        <w:t>   who lift infants to their cheeks.</w:t>
        <w:br/>
        <w:t xml:space="preserve">   I bent down to them and fed them. </w:t>
      </w:r>
    </w:p>
    <w:p>
      <w:pPr>
        <w:pStyle w:val="Readingtext10pt"/>
        <w:rPr/>
      </w:pPr>
      <w:r>
        <w:rPr/>
        <w:t>5 They shall return to the land of Egypt,</w:t>
        <w:br/>
        <w:t>   and Assyria shall be their king,</w:t>
        <w:br/>
        <w:t xml:space="preserve">   because they have refused to return to me. </w:t>
        <w:br/>
        <w:t>6 The sword rages in their cities,</w:t>
        <w:br/>
        <w:t>   it consumes their oracle-priests,</w:t>
        <w:br/>
        <w:t xml:space="preserve">   and devours because of their schemes. </w:t>
        <w:br/>
        <w:t>7 My people are bent on turning away from me.</w:t>
        <w:br/>
        <w:t>   To the Most High they call,</w:t>
        <w:br/>
        <w:t xml:space="preserve">   but he does not raise them up at all. </w:t>
      </w:r>
    </w:p>
    <w:p>
      <w:pPr>
        <w:pStyle w:val="Readingtext10pt"/>
        <w:rPr/>
      </w:pPr>
      <w:r>
        <w:rPr/>
        <w:t>8 How can I give you up, Ephraim?</w:t>
        <w:br/>
        <w:t>   How can I hand you over, O Israel?</w:t>
        <w:br/>
        <w:t>How can I make you like Admah?</w:t>
        <w:br/>
        <w:t>   How can I treat you like Zeboiim?</w:t>
        <w:br/>
        <w:t>My heart recoils within me;</w:t>
        <w:br/>
        <w:t xml:space="preserve">   my compassion grows warm and tender. </w:t>
        <w:br/>
        <w:t>9 I will not execute my fierce anger;</w:t>
        <w:br/>
        <w:t>   I will not again destroy Ephraim;</w:t>
        <w:br/>
        <w:t>for I am God and no mortal,</w:t>
        <w:br/>
        <w:t>   the Holy One in your midst,</w:t>
        <w:br/>
        <w:t xml:space="preserve">   and I will not come in wrath. </w:t>
      </w:r>
    </w:p>
    <w:p>
      <w:pPr>
        <w:pStyle w:val="Readingtext10pt"/>
        <w:rPr/>
      </w:pPr>
      <w:r>
        <w:rPr/>
        <w:t>10 They shall go after the Lord,</w:t>
        <w:br/>
        <w:t>   who roars like a lion;</w:t>
        <w:br/>
        <w:t>when he roars,</w:t>
        <w:br/>
        <w:t xml:space="preserve">   his children shall come trembling from the west. </w:t>
        <w:br/>
        <w:t>11 They shall come trembling like birds from Egypt,</w:t>
        <w:br/>
        <w:t>   and like doves from the land of Assyria;</w:t>
        <w:br/>
        <w:t>   and I will return them to their homes, says the Lord.</w:t>
      </w:r>
    </w:p>
    <w:p>
      <w:pPr>
        <w:pStyle w:val="Readingtext10pt"/>
        <w:rPr/>
      </w:pPr>
      <w:r>
        <w:rPr/>
        <w:t>This is the word of the Lord.</w:t>
        <w:tab/>
      </w:r>
      <w:r>
        <w:rPr>
          <w:b/>
        </w:rPr>
        <w:t xml:space="preserve">All: </w:t>
      </w:r>
      <w:r>
        <w:rPr/>
        <w:t>Thanks be to God.</w:t>
      </w:r>
    </w:p>
    <w:p>
      <w:pPr>
        <w:pStyle w:val="Readingheading11pt"/>
        <w:rPr/>
      </w:pPr>
      <w:r>
        <w:rPr/>
        <w:t>Psalm 107.1–9, 43</w:t>
      </w:r>
    </w:p>
    <w:p>
      <w:pPr>
        <w:pStyle w:val="Readingtext10pt"/>
        <w:rPr>
          <w:sz w:val="21"/>
          <w:szCs w:val="21"/>
        </w:rPr>
      </w:pPr>
      <w:r>
        <w:rPr>
          <w:sz w:val="21"/>
          <w:szCs w:val="21"/>
        </w:rPr>
        <w:t>1  O give thanks to the Lord, for he is gracious, •</w:t>
        <w:br/>
        <w:t>   for his steadfast love endures for ever.</w:t>
        <w:br/>
        <w:t>2  Let the redeemed of the Lord say this, •</w:t>
        <w:br/>
        <w:t>   those he redeemed from the hand of the enemy,</w:t>
        <w:br/>
        <w:t>3  And gathered out of the lands</w:t>
        <w:br/>
        <w:t>      from the east and from the west, •</w:t>
        <w:br/>
        <w:t>   from the north and from the south.</w:t>
        <w:br/>
        <w:t>4  Some went astray in desert wastes •</w:t>
        <w:br/>
        <w:t>   and found no path to a city to dwell in.</w:t>
        <w:br/>
        <w:t>5  Hungry and thirsty, •</w:t>
        <w:br/>
        <w:t>   their soul was fainting within them.</w:t>
        <w:br/>
        <w:t>6  So they cried to the Lord in their trouble •</w:t>
        <w:br/>
        <w:t>   and he delivered them from their distress.</w:t>
        <w:br/>
        <w:t>7  He set their feet on the right way •</w:t>
        <w:br/>
        <w:t>   till they came to a city to dwell in.</w:t>
        <w:br/>
        <w:t>8  Let them give thanks to the Lord for his goodness •</w:t>
        <w:br/>
        <w:t>   and the wonders he does for his children.</w:t>
        <w:br/>
        <w:t>9  For he satisfies the longing soul •</w:t>
        <w:br/>
        <w:t>   and fills the hungry soul with good.</w:t>
        <w:br/>
        <w:t>43  Whoever is wise will ponder these things •</w:t>
        <w:br/>
        <w:t>   and consider the loving-kindness of the Lord.</w:t>
      </w:r>
    </w:p>
    <w:p>
      <w:pPr>
        <w:pStyle w:val="Readingheading11pt"/>
        <w:rPr/>
      </w:pPr>
      <w:r>
        <w:rPr/>
        <w:t>Gospel Reading</w:t>
        <w:tab/>
        <w:tab/>
        <w:t>Luke 12.13-21</w:t>
      </w:r>
    </w:p>
    <w:p>
      <w:pPr>
        <w:pStyle w:val="Readingtext10pt"/>
        <w:rPr/>
      </w:pPr>
      <w:r>
        <w:rPr/>
        <w:t>Hear the Gospel of our Lord Jesus Christ according to Luke.</w:t>
        <w:br/>
      </w:r>
      <w:r>
        <w:rPr>
          <w:b/>
        </w:rPr>
        <w:t xml:space="preserve">All: </w:t>
      </w:r>
      <w:r>
        <w:rPr/>
        <w:t>Glory to you, O Lord.</w:t>
      </w:r>
    </w:p>
    <w:p>
      <w:pPr>
        <w:pStyle w:val="Readingtext10pt"/>
        <w:rPr/>
      </w:pPr>
      <w:r>
        <w:rPr/>
        <w:t xml:space="preserve">13 Someone in the crowd said to him, ‘Teacher, tell my brother to divide the family inheritance with me.’ 14But he said to him, ‘Friend, who set me to be a judge or arbitrator over you?’ 15And he said to them, ‘Take care! Be on your guard against all kinds of greed; for one’s life does not consist in the abundance of possessions.’ 16Then he told them a parable: ‘The land of a rich man produced abundantly. 17And he thought to himself, “What should I do, for I have no place to store my crops?” 18Then he said, “I will do this: I will pull down my barns and build larger ones, and there I will store all my grain and my goods. 19And I will say to my soul, Soul, you have ample goods laid up for many years; relax, eat, drink, be merry.” 20But God said to him, “You fool! This very night your life is being demanded of you. And the things you have prepared, whose will they be?” 21So it is with those who store up treasures for themselves but are not rich towards God.’ </w:t>
      </w:r>
    </w:p>
    <w:p>
      <w:pPr>
        <w:pStyle w:val="Readingtext10pt"/>
        <w:rPr/>
      </w:pPr>
      <w:r>
        <w:rPr/>
        <w:t>This is the Gospel of the Lord.</w:t>
        <w:tab/>
      </w:r>
      <w:r>
        <w:rPr>
          <w:b/>
        </w:rPr>
        <w:t xml:space="preserve">All: </w:t>
      </w:r>
      <w:r>
        <w:rPr/>
        <w:t>Praise to you, O Christ.</w:t>
      </w:r>
    </w:p>
    <w:p>
      <w:pPr>
        <w:pStyle w:val="Readingheading11pt"/>
        <w:rPr/>
      </w:pPr>
      <w:r>
        <w:rPr/>
        <w:t>Post Communion</w:t>
      </w:r>
    </w:p>
    <w:p>
      <w:pPr>
        <w:pStyle w:val="Readingtext10pt"/>
        <w:spacing w:before="0" w:after="60"/>
        <w:rPr/>
      </w:pPr>
      <w:r>
        <w:rPr/>
        <w:t>Lord God, whose Son is the true vine and the source of life,</w:t>
        <w:br/>
        <w:t>ever giving himself that the world may live:</w:t>
        <w:br/>
        <w:t xml:space="preserve">may we so receive within ourselves </w:t>
        <w:br/>
        <w:t>the power of his death and passion</w:t>
        <w:br/>
        <w:t xml:space="preserve">that, in his saving cup, we may share his glory </w:t>
        <w:br/>
        <w:t>and be made perfect in his love;</w:t>
        <w:br/>
        <w:t>for he is alive and reigns, now and for ever.</w:t>
      </w:r>
    </w:p>
    <w:sectPr>
      <w:headerReference w:type="even" r:id="rId2"/>
      <w:headerReference w:type="default" r:id="rId3"/>
      <w:headerReference w:type="first" r:id="rId4"/>
      <w:footerReference w:type="even" r:id="rId5"/>
      <w:footerReference w:type="default" r:id="rId6"/>
      <w:footerReference w:type="first" r:id="rId7"/>
      <w:type w:val="continuous"/>
      <w:pgSz w:w="11906" w:h="16838"/>
      <w:pgMar w:left="794" w:right="794" w:gutter="0" w:header="680" w:top="737" w:footer="680" w:bottom="737"/>
      <w:cols w:num="2" w:space="454"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Verdana">
    <w:charset w:val="00" w:characterSet="windows-1252"/>
    <w:family w:val="swiss"/>
    <w:pitch w:val="variable"/>
  </w:font>
  <w:font w:name="Liberation Sans">
    <w:altName w:val="Arial"/>
    <w:charset w:val="00" w:characterSet="windows-1252"/>
    <w:family w:val="swiss"/>
    <w:pitch w:val="variable"/>
  </w:font>
  <w:font w:name="Tahoma">
    <w:charset w:val="00" w:characterSet="windows-1252"/>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1"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2"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val="false"/>
        <w:bCs w:val="false"/>
      </w:rPr>
      <w:t>Proper 1</w:t>
    </w:r>
    <w:r>
      <w:rPr>
        <w:b w:val="false"/>
        <w:bCs w:val="false"/>
      </w:rPr>
      <w:t>3</w:t>
    </w:r>
    <w:r>
      <w:rPr>
        <w:b/>
      </w:rPr>
      <w:tab/>
    </w:r>
    <w:r>
      <w:rPr>
        <w:b/>
      </w:rPr>
      <w:t>3</w:t>
    </w:r>
    <w:r>
      <w:rPr>
        <w:b/>
        <w:vertAlign w:val="superscript"/>
      </w:rPr>
      <w:t>rd</w:t>
    </w:r>
    <w:r>
      <w:rPr>
        <w:b/>
      </w:rPr>
      <w:t xml:space="preserve"> August</w:t>
    </w:r>
    <w:r>
      <w:rPr>
        <w:b/>
      </w:rPr>
      <w:t xml:space="preserve"> 2025</w:t>
      <w:tab/>
    </w:r>
    <w:r>
      <w:rPr>
        <w:b/>
      </w:rPr>
      <w:t>7</w:t>
    </w:r>
    <w:r>
      <w:rPr>
        <w:b/>
        <w:vertAlign w:val="superscript"/>
      </w:rPr>
      <w:t>th</w:t>
    </w:r>
    <w:r>
      <w:rPr>
        <w:b/>
      </w:rPr>
      <w:t xml:space="preserve"> Sunday after Trinity</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val="false"/>
        <w:bCs w:val="false"/>
      </w:rPr>
      <w:t>Proper 1</w:t>
    </w:r>
    <w:r>
      <w:rPr>
        <w:b w:val="false"/>
        <w:bCs w:val="false"/>
      </w:rPr>
      <w:t>3</w:t>
    </w:r>
    <w:r>
      <w:rPr>
        <w:b/>
      </w:rPr>
      <w:tab/>
    </w:r>
    <w:r>
      <w:rPr>
        <w:b/>
      </w:rPr>
      <w:t>3</w:t>
    </w:r>
    <w:r>
      <w:rPr>
        <w:b/>
        <w:vertAlign w:val="superscript"/>
      </w:rPr>
      <w:t>rd</w:t>
    </w:r>
    <w:r>
      <w:rPr>
        <w:b/>
      </w:rPr>
      <w:t xml:space="preserve"> August</w:t>
    </w:r>
    <w:r>
      <w:rPr>
        <w:b/>
      </w:rPr>
      <w:t xml:space="preserve"> 2025</w:t>
      <w:tab/>
    </w:r>
    <w:r>
      <w:rPr>
        <w:b/>
      </w:rPr>
      <w:t>7</w:t>
    </w:r>
    <w:r>
      <w:rPr>
        <w:b/>
        <w:vertAlign w:val="superscript"/>
      </w:rPr>
      <w:t>th</w:t>
    </w:r>
    <w:r>
      <w:rPr>
        <w:b/>
      </w:rPr>
      <w:t xml:space="preserve"> Sunday after Trinity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340"/>
  <w:autoHyphenation w:val="true"/>
  <w:hyphenationZone w:val="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Arial" w:hAnsi="Arial" w:eastAsia="Times New Roman" w:cs="Arial"/>
      <w:color w:val="auto"/>
      <w:kern w:val="0"/>
      <w:sz w:val="24"/>
      <w:szCs w:val="24"/>
      <w:lang w:val="en-GB" w:eastAsia="zh-CN" w:bidi="ar-SA"/>
    </w:rPr>
  </w:style>
  <w:style w:type="paragraph" w:styleId="Heading2">
    <w:name w:val="heading 2"/>
    <w:basedOn w:val="Normal"/>
    <w:next w:val="BodyText"/>
    <w:qFormat/>
    <w:pPr>
      <w:widowControl/>
      <w:numPr>
        <w:ilvl w:val="1"/>
        <w:numId w:val="2"/>
      </w:numPr>
      <w:spacing w:before="280" w:after="280"/>
      <w:outlineLvl w:val="1"/>
    </w:pPr>
    <w:rPr>
      <w:rFonts w:ascii="Verdana" w:hAnsi="Verdana" w:cs="Verdana"/>
      <w:b/>
      <w:bCs/>
      <w:color w:val="880000"/>
      <w:sz w:val="29"/>
      <w:szCs w:val="29"/>
    </w:rPr>
  </w:style>
  <w:style w:type="character" w:styleId="DefaultParagraphFont">
    <w:name w:val="Default Paragraph Font"/>
    <w:qFormat/>
    <w:rPr/>
  </w:style>
  <w:style w:type="character" w:styleId="Hyperlink">
    <w:name w:val="Hyperlink"/>
    <w:rPr>
      <w:strike w:val="false"/>
      <w:dstrike w:val="false"/>
      <w:color w:val="0000BB"/>
      <w:u w:val="none"/>
    </w:rPr>
  </w:style>
  <w:style w:type="character" w:styleId="sc">
    <w:name w:val="sc"/>
    <w:qFormat/>
    <w:rPr>
      <w:smallCaps/>
    </w:rPr>
  </w:style>
  <w:style w:type="character" w:styleId="thinspace">
    <w:name w:val="thinspace"/>
    <w:basedOn w:val="DefaultParagraphFont"/>
    <w:qFormat/>
    <w:rPr/>
  </w:style>
  <w:style w:type="character" w:styleId="HTMLCite">
    <w:name w:val="HTML Cite"/>
    <w:qFormat/>
    <w:rPr>
      <w:i/>
      <w:iCs/>
    </w:rPr>
  </w:style>
  <w:style w:type="character" w:styleId="StyleVerdanaCustomColorRGB100">
    <w:name w:val="Style Verdana Custom Color(RGB(100))"/>
    <w:qFormat/>
    <w:rPr>
      <w:rFonts w:ascii="Arial" w:hAnsi="Arial" w:cs="Arial"/>
      <w:color w:val="010000"/>
      <w:sz w:val="24"/>
    </w:rPr>
  </w:style>
  <w:style w:type="character" w:styleId="StyleVerdanaCustomColorRGB100Smallcaps">
    <w:name w:val="Style Verdana Custom Color(RGB(100)) Small caps"/>
    <w:qFormat/>
    <w:rPr>
      <w:rFonts w:ascii="Arial" w:hAnsi="Arial" w:cs="Arial"/>
      <w:smallCaps/>
      <w:color w:val="010000"/>
      <w:sz w:val="22"/>
    </w:rPr>
  </w:style>
  <w:style w:type="character" w:styleId="dayspan">
    <w:name w:val="dayspan"/>
    <w:qFormat/>
    <w:rPr/>
  </w:style>
  <w:style w:type="character" w:styleId="datespan">
    <w:name w:val="datespan"/>
    <w:qFormat/>
    <w:rPr/>
  </w:style>
  <w:style w:type="character" w:styleId="tbtgspanall">
    <w:name w:val="tbtgspanall"/>
    <w:qFormat/>
    <w:rPr/>
  </w:style>
  <w:style w:type="character" w:styleId="tbtgspan2">
    <w:name w:val="tbtgspan2"/>
    <w:qFormat/>
    <w:rPr/>
  </w:style>
  <w:style w:type="character" w:styleId="cwvnum">
    <w:name w:val="cwvnum"/>
    <w:qFormat/>
    <w:rPr/>
  </w:style>
  <w:style w:type="character" w:styleId="redlight">
    <w:name w:val="redlight"/>
    <w:qFormat/>
    <w:rPr/>
  </w:style>
  <w:style w:type="character" w:styleId="rr">
    <w:name w:val="rr"/>
    <w:qFormat/>
    <w:rPr/>
  </w:style>
  <w:style w:type="paragraph" w:styleId="Heading">
    <w:name w:val="Heading"/>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z-TopofForm">
    <w:name w:val="z-Top of Form"/>
    <w:basedOn w:val="Normal"/>
    <w:next w:val="Normal"/>
    <w:qFormat/>
    <w:pPr>
      <w:widowControl/>
      <w:pBdr>
        <w:bottom w:val="single" w:sz="6" w:space="1" w:color="000000"/>
      </w:pBdr>
      <w:jc w:val="center"/>
    </w:pPr>
    <w:rPr>
      <w:rFonts w:cs="Arial"/>
      <w:vanish/>
      <w:sz w:val="16"/>
      <w:szCs w:val="16"/>
    </w:rPr>
  </w:style>
  <w:style w:type="paragraph" w:styleId="z-BottomofForm">
    <w:name w:val="z-Bottom of Form"/>
    <w:basedOn w:val="Normal"/>
    <w:next w:val="Normal"/>
    <w:qFormat/>
    <w:pPr>
      <w:widowControl/>
      <w:pBdr>
        <w:top w:val="single" w:sz="6" w:space="1" w:color="000000"/>
      </w:pBdr>
      <w:jc w:val="center"/>
    </w:pPr>
    <w:rPr>
      <w:rFonts w:cs="Arial"/>
      <w:vanish/>
      <w:sz w:val="16"/>
      <w:szCs w:val="16"/>
    </w:rPr>
  </w:style>
  <w:style w:type="paragraph" w:styleId="StyleVerdanaCustomColorRGB100Before5ptAfter5p">
    <w:name w:val="Style Verdana Custom Color(RGB(100)) Before:  5 pt After:  5 p..."/>
    <w:basedOn w:val="Normal"/>
    <w:qFormat/>
    <w:pPr>
      <w:shd w:val="clear" w:fill="FFFFFF"/>
      <w:spacing w:lineRule="atLeast" w:line="336" w:before="100" w:after="100"/>
    </w:pPr>
    <w:rPr>
      <w:color w:val="010000"/>
      <w:szCs w:val="20"/>
    </w:rPr>
  </w:style>
  <w:style w:type="paragraph" w:styleId="StyleVerdana145ptBoldCustomColorRGB13600Before">
    <w:name w:val="Style Verdana 14.5 pt Bold Custom Color(RGB(13600)) Before:  ..."/>
    <w:basedOn w:val="Normal"/>
    <w:qFormat/>
    <w:pPr>
      <w:shd w:val="clear" w:fill="FFFFFF"/>
      <w:spacing w:lineRule="atLeast" w:line="336" w:before="100" w:after="100"/>
    </w:pPr>
    <w:rPr>
      <w:b/>
      <w:bCs/>
      <w:color w:val="333333"/>
      <w:sz w:val="28"/>
      <w:szCs w:val="20"/>
    </w:rPr>
  </w:style>
  <w:style w:type="paragraph" w:styleId="HeaderandFooter">
    <w:name w:val="Header and Footer"/>
    <w:basedOn w:val="Normal"/>
    <w:qFormat/>
    <w:pPr>
      <w:suppressLineNumbers/>
      <w:tabs>
        <w:tab w:val="clear" w:pos="340"/>
        <w:tab w:val="center" w:pos="4819" w:leader="none"/>
        <w:tab w:val="right" w:pos="9638" w:leader="none"/>
      </w:tabs>
    </w:pPr>
    <w:rPr/>
  </w:style>
  <w:style w:type="paragraph" w:styleId="Header">
    <w:name w:val="header"/>
    <w:basedOn w:val="Normal"/>
    <w:pPr>
      <w:tabs>
        <w:tab w:val="clear" w:pos="340"/>
        <w:tab w:val="center" w:pos="4153" w:leader="none"/>
        <w:tab w:val="right" w:pos="8306" w:leader="none"/>
      </w:tabs>
    </w:pPr>
    <w:rPr/>
  </w:style>
  <w:style w:type="paragraph" w:styleId="Footer">
    <w:name w:val="footer"/>
    <w:basedOn w:val="Normal"/>
    <w:pPr>
      <w:tabs>
        <w:tab w:val="clear" w:pos="340"/>
        <w:tab w:val="center" w:pos="4153" w:leader="none"/>
        <w:tab w:val="right" w:pos="8306" w:leader="none"/>
      </w:tabs>
    </w:pPr>
    <w:rPr/>
  </w:style>
  <w:style w:type="paragraph" w:styleId="BalloonText">
    <w:name w:val="Balloon Text"/>
    <w:basedOn w:val="Normal"/>
    <w:qFormat/>
    <w:pPr/>
    <w:rPr>
      <w:rFonts w:ascii="Tahoma" w:hAnsi="Tahoma" w:cs="Tahoma"/>
      <w:sz w:val="16"/>
      <w:szCs w:val="16"/>
    </w:rPr>
  </w:style>
  <w:style w:type="paragraph" w:styleId="ItemHeading">
    <w:name w:val="Item Heading"/>
    <w:basedOn w:val="Normal"/>
    <w:qFormat/>
    <w:pPr>
      <w:spacing w:before="240" w:after="120"/>
    </w:pPr>
    <w:rPr>
      <w:b/>
      <w:bCs/>
      <w:sz w:val="28"/>
    </w:rPr>
  </w:style>
  <w:style w:type="paragraph" w:styleId="Text">
    <w:name w:val="Text"/>
    <w:basedOn w:val="Normal"/>
    <w:qFormat/>
    <w:pPr>
      <w:spacing w:before="0" w:after="120"/>
    </w:pPr>
    <w:rPr/>
  </w:style>
  <w:style w:type="paragraph" w:styleId="verse">
    <w:name w:val="verse"/>
    <w:basedOn w:val="Normal"/>
    <w:qFormat/>
    <w:pPr>
      <w:widowControl/>
      <w:spacing w:before="100" w:after="100"/>
      <w:ind w:hanging="227" w:start="227" w:end="0"/>
    </w:pPr>
    <w:rPr>
      <w:rFonts w:cs="Arial"/>
    </w:rPr>
  </w:style>
  <w:style w:type="paragraph" w:styleId="Readingheading">
    <w:name w:val="Reading heading"/>
    <w:basedOn w:val="Normal"/>
    <w:qFormat/>
    <w:pPr>
      <w:keepNext w:val="true"/>
      <w:spacing w:before="120" w:after="60"/>
    </w:pPr>
    <w:rPr>
      <w:rFonts w:ascii="Calibri" w:hAnsi="Calibri" w:cs="Calibri"/>
      <w:b/>
      <w:bCs/>
      <w:szCs w:val="22"/>
    </w:rPr>
  </w:style>
  <w:style w:type="paragraph" w:styleId="Readingtext">
    <w:name w:val="Reading text"/>
    <w:basedOn w:val="Normal"/>
    <w:qFormat/>
    <w:pPr>
      <w:spacing w:before="0" w:after="60"/>
    </w:pPr>
    <w:rPr>
      <w:rFonts w:ascii="Calibri" w:hAnsi="Calibri" w:cs="Calibri"/>
      <w:bCs/>
      <w:sz w:val="22"/>
      <w:szCs w:val="22"/>
    </w:rPr>
  </w:style>
  <w:style w:type="paragraph" w:styleId="NormalWeb">
    <w:name w:val="Normal (Web)"/>
    <w:basedOn w:val="Normal"/>
    <w:qFormat/>
    <w:pPr>
      <w:widowControl/>
      <w:spacing w:before="280" w:after="280"/>
    </w:pPr>
    <w:rPr>
      <w:rFonts w:ascii="Times New Roman" w:hAnsi="Times New Roman" w:cs="Times New Roman"/>
    </w:rPr>
  </w:style>
  <w:style w:type="paragraph" w:styleId="Psalm">
    <w:name w:val="Psalm"/>
    <w:basedOn w:val="Readingtext"/>
    <w:qFormat/>
    <w:pPr>
      <w:spacing w:before="0" w:after="0"/>
      <w:ind w:hanging="170" w:start="170" w:end="0"/>
    </w:pPr>
    <w:rPr/>
  </w:style>
  <w:style w:type="paragraph" w:styleId="Readingtext10pt">
    <w:name w:val="Reading text 10pt"/>
    <w:basedOn w:val="Readingtext"/>
    <w:qFormat/>
    <w:pPr/>
    <w:rPr>
      <w:sz w:val="20"/>
    </w:rPr>
  </w:style>
  <w:style w:type="paragraph" w:styleId="Readingheading11pt">
    <w:name w:val="Reading heading 11pt"/>
    <w:basedOn w:val="Readingheading"/>
    <w:qFormat/>
    <w:pPr/>
    <w:rPr>
      <w:sz w:val="22"/>
    </w:rPr>
  </w:style>
  <w:style w:type="paragraph" w:styleId="Readingheading13pt">
    <w:name w:val="Reading heading 13pt"/>
    <w:basedOn w:val="Readingheading"/>
    <w:qFormat/>
    <w:pPr/>
    <w:rPr>
      <w:sz w:val="26"/>
    </w:rPr>
  </w:style>
  <w:style w:type="paragraph" w:styleId="Readingtext12pt">
    <w:name w:val="Reading text 12pt"/>
    <w:basedOn w:val="Readingtext"/>
    <w:qFormat/>
    <w:pPr/>
    <w:rPr>
      <w:sz w:val="24"/>
      <w:szCs w:val="24"/>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_rels/footer3.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1675</TotalTime>
  <Application>LibreOffice/25.2.4.2$Windows_X86_64 LibreOffice_project/508ff62361999404a9d3590fe47df713b5888744</Application>
  <AppVersion>15.0000</AppVersion>
  <Pages>1</Pages>
  <Words>960</Words>
  <Characters>3990</Characters>
  <CharactersWithSpaces>5062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2025-06-01T12:49:51Z</dcterms:created>
  <dc:creator/>
  <dc:description/>
  <dc:language>en-GB</dc:language>
  <cp:lastModifiedBy/>
  <cp:lastPrinted>2025-07-13T14:57:51Z</cp:lastPrinted>
  <dcterms:modified xsi:type="dcterms:W3CDTF">2025-07-13T14:58:00Z</dcterms:modified>
  <cp:revision>162</cp:revision>
  <dc:subject/>
  <dc:title>Collect</dc:title>
</cp:coreProperties>
</file>

<file path=docProps/custom.xml><?xml version="1.0" encoding="utf-8"?>
<Properties xmlns="http://schemas.openxmlformats.org/officeDocument/2006/custom-properties" xmlns:vt="http://schemas.openxmlformats.org/officeDocument/2006/docPropsVTypes"/>
</file>